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stylesWithEffects.xml" ContentType="application/vnd.ms-word.stylesWithEffects+xml"/>
  <Default Extension="png" ContentType="image/png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Default Extension="wmf" ContentType="image/x-wmf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Default Extension="rels" ContentType="application/vnd.openxmlformats-package.relationship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50FBF" w:rsidRDefault="00C61E4C">
      <w:pPr>
        <w:pStyle w:val="Heading2"/>
        <w:rPr>
          <w:sz w:val="22"/>
          <w:szCs w:val="22"/>
        </w:rPr>
      </w:pPr>
      <w:r w:rsidRPr="00C61E4C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165.6pt;margin-top:14.4pt;width:361.85pt;height:36pt;z-index:251658240;mso-position-horizontal-relative:text;mso-position-vertical-relative:text" o:allowincell="f" filled="f" stroked="f">
            <v:textbox inset="0,0,0,0">
              <w:txbxContent>
                <w:sdt>
                  <w:sdtPr>
                    <w:rPr>
                      <w:sz w:val="44"/>
                      <w:szCs w:val="44"/>
                    </w:rPr>
                    <w:id w:val="168308275"/>
                    <w:placeholder>
                      <w:docPart w:val="5E5BE2C83EF5414AAD500211A19D1868"/>
                    </w:placeholder>
                    <w:comboBox>
                      <w:listItem w:value="Choose an item."/>
                    </w:comboBox>
                  </w:sdtPr>
                  <w:sdtContent>
                    <w:p w:rsidR="00350FBF" w:rsidRDefault="008B5F45" w:rsidP="008B5F45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May 2012 Menus</w:t>
                      </w:r>
                    </w:p>
                  </w:sdtContent>
                </w:sdt>
              </w:txbxContent>
            </v:textbox>
            <w10:wrap type="square"/>
          </v:shape>
        </w:pict>
      </w:r>
    </w:p>
    <w:p w:rsidR="00350FBF" w:rsidRDefault="00350FBF">
      <w:pPr>
        <w:rPr>
          <w:sz w:val="22"/>
          <w:szCs w:val="22"/>
        </w:rPr>
      </w:pPr>
    </w:p>
    <w:p w:rsidR="00350FBF" w:rsidRDefault="00350F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350FBF">
        <w:trPr>
          <w:trHeight w:hRule="exact" w:val="500"/>
        </w:trPr>
        <w:tc>
          <w:tcPr>
            <w:tcW w:w="2016" w:type="dxa"/>
            <w:shd w:val="pct60" w:color="auto" w:fill="FFFFFF"/>
            <w:vAlign w:val="center"/>
          </w:tcPr>
          <w:p w:rsidR="00350FBF" w:rsidRDefault="00350FBF" w:rsidP="008B5F45">
            <w:pPr>
              <w:jc w:val="center"/>
            </w:pPr>
          </w:p>
          <w:p w:rsidR="00350FBF" w:rsidRDefault="005B4A28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SUNDAY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350FBF" w:rsidRDefault="005B4A28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350FBF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350FBF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350FBF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350FBF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350FBF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350FBF">
        <w:trPr>
          <w:trHeight w:hRule="exact" w:val="1584"/>
        </w:trPr>
        <w:tc>
          <w:tcPr>
            <w:tcW w:w="2016" w:type="dxa"/>
          </w:tcPr>
          <w:p w:rsidR="00350FBF" w:rsidRDefault="000B6B77">
            <w:r>
              <w:rPr>
                <w:noProof/>
              </w:rPr>
              <w:drawing>
                <wp:inline distT="0" distB="0" distL="0" distR="0">
                  <wp:extent cx="997585" cy="1009650"/>
                  <wp:effectExtent l="0" t="0" r="0" b="0"/>
                  <wp:docPr id="9" name="Picture 9" descr="C:\Users\USD 382 Cafeteria\AppData\Local\Microsoft\Windows\Temporary Internet Files\Content.IE5\UXZYZBBL\MC90028561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D 382 Cafeteria\AppData\Local\Microsoft\Windows\Temporary Internet Files\Content.IE5\UXZYZBBL\MC90028561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350FBF" w:rsidRDefault="00350FBF"/>
        </w:tc>
        <w:tc>
          <w:tcPr>
            <w:tcW w:w="2016" w:type="dxa"/>
          </w:tcPr>
          <w:p w:rsidR="00350FBF" w:rsidRDefault="009A4971">
            <w:r>
              <w:t>1</w:t>
            </w:r>
          </w:p>
          <w:p w:rsidR="009A4971" w:rsidRDefault="009A4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Sausage cheese bagel</w:t>
            </w:r>
          </w:p>
          <w:p w:rsidR="009A4971" w:rsidRDefault="009A4971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apple</w:t>
            </w:r>
          </w:p>
          <w:p w:rsidR="009A4971" w:rsidRDefault="009A4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Chicken strips</w:t>
            </w:r>
          </w:p>
          <w:p w:rsidR="009A4971" w:rsidRDefault="009A4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Mashed potatoes/gravy</w:t>
            </w:r>
          </w:p>
          <w:p w:rsidR="00C240A2" w:rsidRDefault="009A4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 beans</w:t>
            </w:r>
            <w:r w:rsidR="00C240A2">
              <w:rPr>
                <w:sz w:val="16"/>
                <w:szCs w:val="16"/>
              </w:rPr>
              <w:t xml:space="preserve">  Mixed fruit</w:t>
            </w:r>
          </w:p>
          <w:p w:rsidR="00C240A2" w:rsidRPr="009A4971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wheat roll/marg.</w:t>
            </w:r>
          </w:p>
        </w:tc>
        <w:tc>
          <w:tcPr>
            <w:tcW w:w="2016" w:type="dxa"/>
          </w:tcPr>
          <w:p w:rsidR="00350FBF" w:rsidRDefault="00C240A2">
            <w:r>
              <w:t>2</w:t>
            </w:r>
          </w:p>
          <w:p w:rsidR="00C240A2" w:rsidRDefault="00C240A2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French toast sticks (3) w/ syrup    Peaches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Baked ziti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Tossed salad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apple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Breadsticks</w:t>
            </w:r>
          </w:p>
          <w:p w:rsidR="00C240A2" w:rsidRDefault="00C240A2">
            <w:pPr>
              <w:rPr>
                <w:sz w:val="16"/>
                <w:szCs w:val="16"/>
              </w:rPr>
            </w:pPr>
          </w:p>
          <w:p w:rsidR="00C240A2" w:rsidRPr="00C240A2" w:rsidRDefault="00C240A2">
            <w:pPr>
              <w:rPr>
                <w:sz w:val="16"/>
                <w:szCs w:val="16"/>
              </w:rPr>
            </w:pPr>
          </w:p>
        </w:tc>
        <w:tc>
          <w:tcPr>
            <w:tcW w:w="2016" w:type="dxa"/>
          </w:tcPr>
          <w:p w:rsidR="00350FBF" w:rsidRDefault="00C240A2">
            <w:r>
              <w:t>3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Breakfast hot pockets</w:t>
            </w:r>
          </w:p>
          <w:p w:rsidR="00C240A2" w:rsidRDefault="00C240A2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Grapes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Turkey ranch wrap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Baby </w:t>
            </w:r>
            <w:r w:rsidR="00E32597">
              <w:rPr>
                <w:sz w:val="16"/>
                <w:szCs w:val="16"/>
              </w:rPr>
              <w:t xml:space="preserve">carrots 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Broccoli florets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Mandarin oranges</w:t>
            </w:r>
          </w:p>
          <w:p w:rsidR="00C240A2" w:rsidRP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 cream cup</w:t>
            </w:r>
          </w:p>
        </w:tc>
        <w:tc>
          <w:tcPr>
            <w:tcW w:w="2016" w:type="dxa"/>
          </w:tcPr>
          <w:p w:rsidR="00350FBF" w:rsidRDefault="00C240A2">
            <w:r>
              <w:t>4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Bacon scramble pizza</w:t>
            </w:r>
          </w:p>
          <w:p w:rsidR="00C240A2" w:rsidRDefault="00C240A2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banana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Eggrolls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Seasoned rice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 veggies</w:t>
            </w:r>
          </w:p>
          <w:p w:rsidR="00C240A2" w:rsidRP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Rosy applesauce</w:t>
            </w:r>
          </w:p>
        </w:tc>
        <w:tc>
          <w:tcPr>
            <w:tcW w:w="2016" w:type="dxa"/>
          </w:tcPr>
          <w:p w:rsidR="00350FBF" w:rsidRDefault="00C240A2">
            <w:r>
              <w:t>5</w:t>
            </w:r>
            <w:r w:rsidR="00BA352C">
              <w:rPr>
                <w:noProof/>
              </w:rPr>
              <w:drawing>
                <wp:inline distT="0" distB="0" distL="0" distR="0">
                  <wp:extent cx="1116330" cy="1009650"/>
                  <wp:effectExtent l="0" t="0" r="0" b="0"/>
                  <wp:docPr id="8" name="Picture 8" descr="C:\Users\USD 382 Cafeteria\AppData\Local\Microsoft\Windows\Temporary Internet Files\Content.IE5\IOUVJ0KU\MC90032464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D 382 Cafeteria\AppData\Local\Microsoft\Windows\Temporary Internet Files\Content.IE5\IOUVJ0KU\MC90032464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FBF">
        <w:trPr>
          <w:trHeight w:hRule="exact" w:val="1500"/>
        </w:trPr>
        <w:tc>
          <w:tcPr>
            <w:tcW w:w="2016" w:type="dxa"/>
          </w:tcPr>
          <w:p w:rsidR="00350FBF" w:rsidRDefault="00C240A2">
            <w:r>
              <w:t>6</w:t>
            </w:r>
          </w:p>
        </w:tc>
        <w:tc>
          <w:tcPr>
            <w:tcW w:w="2016" w:type="dxa"/>
          </w:tcPr>
          <w:p w:rsidR="00350FBF" w:rsidRDefault="00C240A2">
            <w:r>
              <w:t>7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Cereal     Muffin</w:t>
            </w:r>
          </w:p>
          <w:p w:rsidR="00C240A2" w:rsidRDefault="00C240A2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orange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Cheeseburger macaroni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 beans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Grapes</w:t>
            </w:r>
          </w:p>
          <w:p w:rsidR="00C240A2" w:rsidRP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wheat roll/jelly</w:t>
            </w:r>
          </w:p>
        </w:tc>
        <w:tc>
          <w:tcPr>
            <w:tcW w:w="2016" w:type="dxa"/>
          </w:tcPr>
          <w:p w:rsidR="00350FBF" w:rsidRDefault="00C240A2">
            <w:r>
              <w:t>8</w:t>
            </w:r>
          </w:p>
          <w:p w:rsidR="00C240A2" w:rsidRDefault="00C240A2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Late start</w:t>
            </w:r>
          </w:p>
          <w:p w:rsidR="00E32597" w:rsidRDefault="00E3259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breakfast K-12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Taco salad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Corn</w:t>
            </w:r>
          </w:p>
          <w:p w:rsidR="00C240A2" w:rsidRDefault="00C2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o</w:t>
            </w:r>
            <w:r w:rsidR="00E32597">
              <w:rPr>
                <w:sz w:val="16"/>
                <w:szCs w:val="16"/>
              </w:rPr>
              <w:t>range</w:t>
            </w:r>
          </w:p>
          <w:p w:rsidR="00E32597" w:rsidRPr="00C240A2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Brownie /icing</w:t>
            </w:r>
          </w:p>
        </w:tc>
        <w:tc>
          <w:tcPr>
            <w:tcW w:w="2016" w:type="dxa"/>
          </w:tcPr>
          <w:p w:rsidR="00350FBF" w:rsidRDefault="00E32597">
            <w:r>
              <w:t>9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Breakfast wrap</w:t>
            </w:r>
          </w:p>
          <w:p w:rsidR="00E32597" w:rsidRDefault="00E3259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Peaches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Corndog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Potato wedges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Pears</w:t>
            </w:r>
          </w:p>
          <w:p w:rsidR="00E32597" w:rsidRP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crackers</w:t>
            </w:r>
          </w:p>
        </w:tc>
        <w:tc>
          <w:tcPr>
            <w:tcW w:w="2016" w:type="dxa"/>
          </w:tcPr>
          <w:p w:rsidR="00350FBF" w:rsidRDefault="00E32597">
            <w:r>
              <w:t>10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Sausage egg biscuit</w:t>
            </w:r>
          </w:p>
          <w:p w:rsidR="00E32597" w:rsidRDefault="00E3259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Grapes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Pizza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Tossed salad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apple</w:t>
            </w:r>
          </w:p>
          <w:p w:rsidR="00E32597" w:rsidRPr="00E32597" w:rsidRDefault="00E32597">
            <w:pPr>
              <w:rPr>
                <w:sz w:val="16"/>
                <w:szCs w:val="16"/>
              </w:rPr>
            </w:pPr>
          </w:p>
        </w:tc>
        <w:tc>
          <w:tcPr>
            <w:tcW w:w="2016" w:type="dxa"/>
          </w:tcPr>
          <w:p w:rsidR="00350FBF" w:rsidRDefault="00E32597">
            <w:r>
              <w:t>11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Breakfast bar</w:t>
            </w:r>
          </w:p>
          <w:p w:rsidR="00E32597" w:rsidRDefault="00E3259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Yogurt      ½ pear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Crispy chicken sandwich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Lettuce &amp; tomato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Seasoned fries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Pineapple tidbits</w:t>
            </w:r>
          </w:p>
          <w:p w:rsidR="00E32597" w:rsidRPr="00E32597" w:rsidRDefault="00E32597">
            <w:pPr>
              <w:rPr>
                <w:sz w:val="16"/>
                <w:szCs w:val="16"/>
              </w:rPr>
            </w:pPr>
          </w:p>
        </w:tc>
        <w:tc>
          <w:tcPr>
            <w:tcW w:w="2016" w:type="dxa"/>
          </w:tcPr>
          <w:p w:rsidR="00350FBF" w:rsidRDefault="00E32597">
            <w:r>
              <w:t>12</w:t>
            </w:r>
          </w:p>
        </w:tc>
      </w:tr>
      <w:tr w:rsidR="00350FBF">
        <w:trPr>
          <w:trHeight w:hRule="exact" w:val="1500"/>
        </w:trPr>
        <w:tc>
          <w:tcPr>
            <w:tcW w:w="2016" w:type="dxa"/>
          </w:tcPr>
          <w:p w:rsidR="00350FBF" w:rsidRDefault="00E32597">
            <w:r>
              <w:t>13</w:t>
            </w:r>
          </w:p>
        </w:tc>
        <w:tc>
          <w:tcPr>
            <w:tcW w:w="2016" w:type="dxa"/>
          </w:tcPr>
          <w:p w:rsidR="00350FBF" w:rsidRDefault="00E32597">
            <w:r>
              <w:t>14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Cereal</w:t>
            </w:r>
          </w:p>
          <w:p w:rsidR="00E32597" w:rsidRDefault="00E3259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Poptart</w:t>
            </w:r>
            <w:proofErr w:type="spellEnd"/>
            <w:r>
              <w:rPr>
                <w:sz w:val="16"/>
                <w:szCs w:val="16"/>
              </w:rPr>
              <w:t xml:space="preserve">    ½ Banana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Steak fingers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Mashed potatoes/gravy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Peas      Peaches</w:t>
            </w:r>
          </w:p>
          <w:p w:rsidR="00E32597" w:rsidRP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Honey wheat roll/jelly</w:t>
            </w:r>
          </w:p>
        </w:tc>
        <w:tc>
          <w:tcPr>
            <w:tcW w:w="2016" w:type="dxa"/>
          </w:tcPr>
          <w:p w:rsidR="00350FBF" w:rsidRDefault="00E32597">
            <w:r>
              <w:t>15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Cinnamon </w:t>
            </w:r>
            <w:proofErr w:type="spellStart"/>
            <w:r>
              <w:rPr>
                <w:sz w:val="16"/>
                <w:szCs w:val="16"/>
              </w:rPr>
              <w:t>tastries</w:t>
            </w:r>
            <w:proofErr w:type="spellEnd"/>
          </w:p>
          <w:p w:rsidR="00E32597" w:rsidRDefault="00E3259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String cheese   ½ apple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Turkey &amp; cheese /wheat 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Lettuce &amp; tomato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Baby carrots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Grapes</w:t>
            </w:r>
          </w:p>
          <w:p w:rsidR="00E32597" w:rsidRPr="00E32597" w:rsidRDefault="00E32597">
            <w:pPr>
              <w:rPr>
                <w:sz w:val="16"/>
                <w:szCs w:val="16"/>
              </w:rPr>
            </w:pPr>
          </w:p>
        </w:tc>
        <w:tc>
          <w:tcPr>
            <w:tcW w:w="2016" w:type="dxa"/>
          </w:tcPr>
          <w:p w:rsidR="00350FBF" w:rsidRDefault="00E32597">
            <w:r>
              <w:t>16</w:t>
            </w:r>
          </w:p>
          <w:p w:rsidR="00E32597" w:rsidRDefault="00E3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Sausage breakfast pizza</w:t>
            </w:r>
          </w:p>
          <w:p w:rsidR="00E32597" w:rsidRDefault="00E3259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Pears</w:t>
            </w:r>
          </w:p>
          <w:p w:rsidR="00E32597" w:rsidRDefault="00324DE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Crispito</w:t>
            </w:r>
            <w:proofErr w:type="spellEnd"/>
            <w:r>
              <w:rPr>
                <w:sz w:val="16"/>
                <w:szCs w:val="16"/>
              </w:rPr>
              <w:t xml:space="preserve"> w/ chili</w:t>
            </w:r>
          </w:p>
          <w:p w:rsidR="00324DEB" w:rsidRDefault="00324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Corn</w:t>
            </w:r>
          </w:p>
          <w:p w:rsidR="00324DEB" w:rsidRDefault="00324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Mandarin oranges</w:t>
            </w:r>
          </w:p>
          <w:p w:rsidR="00324DEB" w:rsidRPr="00E32597" w:rsidRDefault="00324DE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Snickerdoodle</w:t>
            </w:r>
            <w:proofErr w:type="spellEnd"/>
            <w:r>
              <w:rPr>
                <w:sz w:val="16"/>
                <w:szCs w:val="16"/>
              </w:rPr>
              <w:t xml:space="preserve"> cookie</w:t>
            </w:r>
          </w:p>
        </w:tc>
        <w:tc>
          <w:tcPr>
            <w:tcW w:w="2016" w:type="dxa"/>
          </w:tcPr>
          <w:p w:rsidR="00350FBF" w:rsidRDefault="00324DEB">
            <w:r>
              <w:t>17</w:t>
            </w:r>
          </w:p>
          <w:p w:rsidR="00324DEB" w:rsidRDefault="00324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Pancake sausage/stick</w:t>
            </w:r>
          </w:p>
          <w:p w:rsidR="00324DEB" w:rsidRDefault="00324DEB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Syrup    Grapes</w:t>
            </w:r>
          </w:p>
          <w:p w:rsidR="00324DEB" w:rsidRDefault="00324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Spaghetti (New)</w:t>
            </w:r>
          </w:p>
          <w:p w:rsidR="00324DEB" w:rsidRDefault="00324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veggies/cheese</w:t>
            </w:r>
          </w:p>
          <w:p w:rsidR="00324DEB" w:rsidRDefault="009858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Applesauce</w:t>
            </w:r>
          </w:p>
          <w:p w:rsidR="009858CC" w:rsidRDefault="009858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French bread/ marg.</w:t>
            </w:r>
          </w:p>
          <w:p w:rsidR="00324DEB" w:rsidRPr="00324DEB" w:rsidRDefault="00324DEB">
            <w:pPr>
              <w:rPr>
                <w:sz w:val="16"/>
                <w:szCs w:val="16"/>
              </w:rPr>
            </w:pPr>
          </w:p>
        </w:tc>
        <w:tc>
          <w:tcPr>
            <w:tcW w:w="2016" w:type="dxa"/>
          </w:tcPr>
          <w:p w:rsidR="00350FBF" w:rsidRDefault="009858CC">
            <w:r>
              <w:t>18</w:t>
            </w:r>
          </w:p>
          <w:p w:rsidR="009858CC" w:rsidRDefault="009858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Breakfast burrito/salsa</w:t>
            </w:r>
          </w:p>
          <w:p w:rsidR="009858CC" w:rsidRDefault="009858CC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fruit</w:t>
            </w:r>
          </w:p>
          <w:p w:rsidR="009858CC" w:rsidRDefault="008B2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Cheeseburger/ toppings</w:t>
            </w:r>
          </w:p>
          <w:p w:rsidR="008B2BD4" w:rsidRDefault="008B2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Baked beans</w:t>
            </w:r>
          </w:p>
          <w:p w:rsidR="008B2BD4" w:rsidRDefault="008B2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Cantaloupe wedge</w:t>
            </w:r>
          </w:p>
          <w:p w:rsidR="008B2BD4" w:rsidRPr="009858CC" w:rsidRDefault="008B2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Fruit shape –up</w:t>
            </w:r>
          </w:p>
        </w:tc>
        <w:tc>
          <w:tcPr>
            <w:tcW w:w="2016" w:type="dxa"/>
          </w:tcPr>
          <w:p w:rsidR="00350FBF" w:rsidRDefault="008B2BD4">
            <w:r>
              <w:t>19</w:t>
            </w:r>
          </w:p>
          <w:p w:rsidR="008B2BD4" w:rsidRDefault="008B2BD4"/>
          <w:p w:rsidR="008B2BD4" w:rsidRDefault="008B2BD4"/>
        </w:tc>
      </w:tr>
      <w:tr w:rsidR="00350FBF">
        <w:trPr>
          <w:trHeight w:hRule="exact" w:val="1450"/>
        </w:trPr>
        <w:tc>
          <w:tcPr>
            <w:tcW w:w="2016" w:type="dxa"/>
          </w:tcPr>
          <w:p w:rsidR="00350FBF" w:rsidRDefault="008B2BD4">
            <w:r>
              <w:t>20</w:t>
            </w:r>
            <w:r w:rsidR="00BA352C">
              <w:rPr>
                <w:noProof/>
              </w:rPr>
              <w:drawing>
                <wp:inline distT="0" distB="0" distL="0" distR="0">
                  <wp:extent cx="1110504" cy="8906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101" cy="9087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350FBF" w:rsidRDefault="008B2BD4">
            <w:r>
              <w:t>21</w:t>
            </w:r>
          </w:p>
          <w:p w:rsidR="008B2BD4" w:rsidRDefault="008B2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Cereal   Mini loaf</w:t>
            </w:r>
          </w:p>
          <w:p w:rsidR="008B2BD4" w:rsidRDefault="008B2BD4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banana</w:t>
            </w:r>
          </w:p>
          <w:p w:rsidR="008B2BD4" w:rsidRDefault="008B2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Chicken nuggets/bbq</w:t>
            </w:r>
          </w:p>
          <w:p w:rsidR="008B2BD4" w:rsidRDefault="008B2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Mashed potatoes/gravy</w:t>
            </w:r>
          </w:p>
          <w:p w:rsidR="008B2BD4" w:rsidRDefault="008B2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 beans  mixed fruit</w:t>
            </w:r>
          </w:p>
          <w:p w:rsidR="008B2BD4" w:rsidRPr="008B2BD4" w:rsidRDefault="008B2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wheat roll/marg.</w:t>
            </w:r>
          </w:p>
        </w:tc>
        <w:tc>
          <w:tcPr>
            <w:tcW w:w="2016" w:type="dxa"/>
          </w:tcPr>
          <w:p w:rsidR="00350FBF" w:rsidRDefault="008B2BD4">
            <w:r>
              <w:t>22</w:t>
            </w:r>
          </w:p>
          <w:p w:rsidR="008B2BD4" w:rsidRDefault="008B2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Pancakes/syrup</w:t>
            </w:r>
          </w:p>
          <w:p w:rsidR="008B2BD4" w:rsidRDefault="008B2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Sausage links</w:t>
            </w:r>
          </w:p>
          <w:p w:rsidR="008B2BD4" w:rsidRDefault="008B2BD4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Applesauce</w:t>
            </w:r>
          </w:p>
          <w:p w:rsidR="00E806B7" w:rsidRDefault="00BA3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Hot dog/toppings</w:t>
            </w:r>
          </w:p>
          <w:p w:rsidR="00BA352C" w:rsidRDefault="00BA3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Fries       Grapes</w:t>
            </w:r>
          </w:p>
          <w:p w:rsidR="00BA352C" w:rsidRDefault="00BA3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Cookie</w:t>
            </w:r>
          </w:p>
          <w:p w:rsidR="00BA352C" w:rsidRDefault="00BA352C">
            <w:pPr>
              <w:rPr>
                <w:sz w:val="16"/>
                <w:szCs w:val="16"/>
              </w:rPr>
            </w:pPr>
          </w:p>
          <w:p w:rsidR="00E806B7" w:rsidRDefault="00E806B7">
            <w:pPr>
              <w:rPr>
                <w:sz w:val="16"/>
                <w:szCs w:val="16"/>
              </w:rPr>
            </w:pPr>
          </w:p>
          <w:p w:rsidR="002C46A7" w:rsidRDefault="002C46A7">
            <w:pPr>
              <w:rPr>
                <w:sz w:val="16"/>
                <w:szCs w:val="16"/>
              </w:rPr>
            </w:pPr>
          </w:p>
          <w:p w:rsidR="002C46A7" w:rsidRPr="008B2BD4" w:rsidRDefault="002C46A7">
            <w:pPr>
              <w:rPr>
                <w:sz w:val="16"/>
                <w:szCs w:val="16"/>
              </w:rPr>
            </w:pPr>
          </w:p>
        </w:tc>
        <w:tc>
          <w:tcPr>
            <w:tcW w:w="2016" w:type="dxa"/>
          </w:tcPr>
          <w:p w:rsidR="00350FBF" w:rsidRDefault="00BA352C">
            <w:r>
              <w:t>23</w:t>
            </w:r>
          </w:p>
          <w:p w:rsidR="00BA352C" w:rsidRDefault="00BA3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Cook’s choice</w:t>
            </w:r>
          </w:p>
          <w:p w:rsidR="00BA352C" w:rsidRDefault="00BA352C" w:rsidP="00BA352C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Fruit  Juice   Milk</w:t>
            </w:r>
          </w:p>
          <w:p w:rsidR="00BA352C" w:rsidRDefault="00BA3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Pizza  </w:t>
            </w:r>
          </w:p>
          <w:p w:rsidR="00BA352C" w:rsidRDefault="00BA3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Tossed salad</w:t>
            </w:r>
          </w:p>
          <w:p w:rsidR="00BA352C" w:rsidRDefault="00BA3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Mandarin oranges</w:t>
            </w:r>
          </w:p>
          <w:p w:rsidR="00BA352C" w:rsidRPr="00BA352C" w:rsidRDefault="00BA3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Sherbet cup</w:t>
            </w:r>
          </w:p>
        </w:tc>
        <w:tc>
          <w:tcPr>
            <w:tcW w:w="2016" w:type="dxa"/>
          </w:tcPr>
          <w:p w:rsidR="00350FBF" w:rsidRPr="00BA352C" w:rsidRDefault="00BA352C">
            <w:pPr>
              <w:rPr>
                <w:b/>
                <w:i/>
              </w:rPr>
            </w:pPr>
            <w:r>
              <w:t xml:space="preserve">24 </w:t>
            </w:r>
          </w:p>
          <w:p w:rsidR="00BA352C" w:rsidRPr="00BA352C" w:rsidRDefault="00BA352C">
            <w:pPr>
              <w:rPr>
                <w:b/>
                <w:i/>
                <w:sz w:val="16"/>
                <w:szCs w:val="16"/>
              </w:rPr>
            </w:pPr>
            <w:r w:rsidRPr="00BA352C">
              <w:rPr>
                <w:b/>
                <w:i/>
                <w:sz w:val="16"/>
                <w:szCs w:val="16"/>
              </w:rPr>
              <w:t>Last day for meals!!!!</w:t>
            </w:r>
          </w:p>
          <w:p w:rsidR="00BA352C" w:rsidRDefault="00BA3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Cook’s choice</w:t>
            </w:r>
          </w:p>
          <w:p w:rsidR="00BA352C" w:rsidRDefault="00BA352C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Fruit   Juice    Milk</w:t>
            </w:r>
          </w:p>
          <w:p w:rsidR="00BA352C" w:rsidRDefault="00BA3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Cook’s choice</w:t>
            </w:r>
          </w:p>
          <w:p w:rsidR="00BA352C" w:rsidRDefault="00BA3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Veggies</w:t>
            </w:r>
          </w:p>
          <w:p w:rsidR="00BA352C" w:rsidRDefault="00BA3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Fruit</w:t>
            </w:r>
          </w:p>
          <w:p w:rsidR="00BA352C" w:rsidRPr="00BA352C" w:rsidRDefault="00BA352C">
            <w:pPr>
              <w:rPr>
                <w:sz w:val="16"/>
                <w:szCs w:val="16"/>
              </w:rPr>
            </w:pPr>
          </w:p>
        </w:tc>
        <w:tc>
          <w:tcPr>
            <w:tcW w:w="2016" w:type="dxa"/>
          </w:tcPr>
          <w:p w:rsidR="00350FBF" w:rsidRDefault="00BA352C" w:rsidP="00BA352C">
            <w:pPr>
              <w:jc w:val="center"/>
            </w:pPr>
            <w:r>
              <w:t>25</w:t>
            </w:r>
          </w:p>
          <w:p w:rsidR="00BA352C" w:rsidRDefault="00BA352C" w:rsidP="00BA352C">
            <w:pPr>
              <w:jc w:val="center"/>
            </w:pPr>
          </w:p>
          <w:p w:rsidR="00BA352C" w:rsidRPr="00BA352C" w:rsidRDefault="00BA352C" w:rsidP="00BA352C">
            <w:pPr>
              <w:jc w:val="center"/>
              <w:rPr>
                <w:b/>
                <w:i/>
              </w:rPr>
            </w:pPr>
            <w:r w:rsidRPr="00BA352C">
              <w:rPr>
                <w:b/>
                <w:i/>
              </w:rPr>
              <w:t>Last day of school!</w:t>
            </w:r>
          </w:p>
          <w:p w:rsidR="00BA352C" w:rsidRDefault="00BA352C" w:rsidP="00BA352C">
            <w:pPr>
              <w:jc w:val="center"/>
            </w:pPr>
            <w:r w:rsidRPr="00BA352C">
              <w:rPr>
                <w:b/>
                <w:i/>
              </w:rPr>
              <w:t>No meals served</w:t>
            </w:r>
            <w:r>
              <w:t>.</w:t>
            </w:r>
          </w:p>
          <w:p w:rsidR="00BA352C" w:rsidRDefault="00BA352C" w:rsidP="00BA352C">
            <w:pPr>
              <w:jc w:val="center"/>
            </w:pPr>
          </w:p>
          <w:p w:rsidR="00BA352C" w:rsidRDefault="00BA352C" w:rsidP="00BA352C">
            <w:pPr>
              <w:jc w:val="center"/>
            </w:pPr>
            <w:r>
              <w:t>11:30 dismissal</w:t>
            </w:r>
          </w:p>
        </w:tc>
        <w:tc>
          <w:tcPr>
            <w:tcW w:w="2016" w:type="dxa"/>
          </w:tcPr>
          <w:p w:rsidR="00350FBF" w:rsidRDefault="00BA352C">
            <w:r>
              <w:t>26</w:t>
            </w:r>
          </w:p>
          <w:p w:rsidR="00BA352C" w:rsidRDefault="000B6B77">
            <w:r>
              <w:rPr>
                <w:noProof/>
              </w:rPr>
              <w:drawing>
                <wp:inline distT="0" distB="0" distL="0" distR="0">
                  <wp:extent cx="1140031" cy="486888"/>
                  <wp:effectExtent l="0" t="0" r="0" b="0"/>
                  <wp:docPr id="10" name="Picture 10" descr="C:\Users\USD 382 Cafeteria\AppData\Local\Microsoft\Windows\Temporary Internet Files\Content.IE5\UXZYZBBL\MC9003438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D 382 Cafeteria\AppData\Local\Microsoft\Windows\Temporary Internet Files\Content.IE5\UXZYZBBL\MC9003438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48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FBF">
        <w:trPr>
          <w:trHeight w:hRule="exact" w:val="1500"/>
        </w:trPr>
        <w:tc>
          <w:tcPr>
            <w:tcW w:w="2016" w:type="dxa"/>
          </w:tcPr>
          <w:p w:rsidR="00350FBF" w:rsidRDefault="00BA352C">
            <w:r>
              <w:t>27</w:t>
            </w:r>
          </w:p>
        </w:tc>
        <w:tc>
          <w:tcPr>
            <w:tcW w:w="2016" w:type="dxa"/>
          </w:tcPr>
          <w:p w:rsidR="00350FBF" w:rsidRDefault="00BA352C">
            <w:r>
              <w:t>28</w:t>
            </w:r>
          </w:p>
        </w:tc>
        <w:tc>
          <w:tcPr>
            <w:tcW w:w="2016" w:type="dxa"/>
          </w:tcPr>
          <w:p w:rsidR="00350FBF" w:rsidRDefault="00BA352C">
            <w:r>
              <w:t>29</w:t>
            </w:r>
            <w:r w:rsidR="00DC0817">
              <w:rPr>
                <w:noProof/>
              </w:rPr>
              <w:drawing>
                <wp:inline distT="0" distB="0" distL="0" distR="0">
                  <wp:extent cx="1139591" cy="760020"/>
                  <wp:effectExtent l="0" t="0" r="0" b="0"/>
                  <wp:docPr id="12" name="Picture 12" descr="C:\Users\USD 382 Cafeteria\AppData\Local\Microsoft\Windows\Temporary Internet Files\Content.IE5\UXZYZBBL\MC90035122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D 382 Cafeteria\AppData\Local\Microsoft\Windows\Temporary Internet Files\Content.IE5\UXZYZBBL\MC90035122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760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350FBF" w:rsidRDefault="00BA352C">
            <w:r>
              <w:t>30</w:t>
            </w:r>
          </w:p>
        </w:tc>
        <w:tc>
          <w:tcPr>
            <w:tcW w:w="2016" w:type="dxa"/>
          </w:tcPr>
          <w:p w:rsidR="00350FBF" w:rsidRDefault="00BA352C">
            <w:r>
              <w:t>31</w:t>
            </w:r>
          </w:p>
          <w:p w:rsidR="00BA352C" w:rsidRDefault="00DC0817">
            <w:r>
              <w:rPr>
                <w:noProof/>
              </w:rPr>
              <w:drawing>
                <wp:inline distT="0" distB="0" distL="0" distR="0">
                  <wp:extent cx="1033154" cy="760020"/>
                  <wp:effectExtent l="0" t="0" r="0" b="0"/>
                  <wp:docPr id="13" name="Picture 13" descr="C:\Users\USD 382 Cafeteria\AppData\Local\Microsoft\Windows\Temporary Internet Files\Content.IE5\UXZYZBBL\MC90044633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D 382 Cafeteria\AppData\Local\Microsoft\Windows\Temporary Internet Files\Content.IE5\UXZYZBBL\MC90044633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66" cy="760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350FBF" w:rsidRDefault="00350FBF"/>
        </w:tc>
        <w:tc>
          <w:tcPr>
            <w:tcW w:w="2016" w:type="dxa"/>
          </w:tcPr>
          <w:p w:rsidR="00350FBF" w:rsidRDefault="00350FBF"/>
        </w:tc>
      </w:tr>
    </w:tbl>
    <w:p w:rsidR="00350FBF" w:rsidRDefault="00350FBF"/>
    <w:p w:rsidR="00350FBF" w:rsidRDefault="000B6B77" w:rsidP="000B6B77">
      <w:pPr>
        <w:jc w:val="center"/>
      </w:pPr>
      <w:r>
        <w:t>This institution is an equal opportunity provider.</w:t>
      </w:r>
    </w:p>
    <w:p w:rsidR="000B6B77" w:rsidRDefault="000B6B77" w:rsidP="000B6B77">
      <w:pPr>
        <w:jc w:val="center"/>
      </w:pPr>
      <w:r>
        <w:t>Choice of juice and milk served daily.</w:t>
      </w:r>
    </w:p>
    <w:p w:rsidR="000B6B77" w:rsidRDefault="000B6B77" w:rsidP="000B6B77">
      <w:pPr>
        <w:jc w:val="center"/>
      </w:pPr>
      <w:r>
        <w:t>Salad bar and sandwich option available to grades 5-12</w:t>
      </w:r>
      <w:r w:rsidR="00DC0817">
        <w:t xml:space="preserve">. </w:t>
      </w:r>
      <w:r>
        <w:t xml:space="preserve"> </w:t>
      </w:r>
      <w:r w:rsidR="00DC0817">
        <w:t xml:space="preserve">A la </w:t>
      </w:r>
      <w:proofErr w:type="gramStart"/>
      <w:r>
        <w:t>carte</w:t>
      </w:r>
      <w:proofErr w:type="gramEnd"/>
      <w:r>
        <w:t xml:space="preserve"> options available to grades 9-12</w:t>
      </w:r>
      <w:r w:rsidR="00F15E79">
        <w:t>.</w:t>
      </w:r>
    </w:p>
    <w:p w:rsidR="000B6B77" w:rsidRDefault="000B6B77" w:rsidP="000B6B77">
      <w:pPr>
        <w:jc w:val="center"/>
      </w:pPr>
    </w:p>
    <w:sectPr w:rsidR="000B6B77" w:rsidSect="00C61E4C">
      <w:pgSz w:w="15840" w:h="12240" w:orient="landscape" w:code="1"/>
      <w:pgMar w:top="1008" w:right="1008" w:bottom="1008" w:left="100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B5F45"/>
    <w:rsid w:val="000B6B77"/>
    <w:rsid w:val="002C46A7"/>
    <w:rsid w:val="00324DEB"/>
    <w:rsid w:val="00350FBF"/>
    <w:rsid w:val="004503ED"/>
    <w:rsid w:val="005B4A28"/>
    <w:rsid w:val="00827CDE"/>
    <w:rsid w:val="00860169"/>
    <w:rsid w:val="008B2BD4"/>
    <w:rsid w:val="008B5F45"/>
    <w:rsid w:val="009858CC"/>
    <w:rsid w:val="009A4971"/>
    <w:rsid w:val="00B66AA6"/>
    <w:rsid w:val="00BA352C"/>
    <w:rsid w:val="00C240A2"/>
    <w:rsid w:val="00C61E4C"/>
    <w:rsid w:val="00DC0817"/>
    <w:rsid w:val="00E32597"/>
    <w:rsid w:val="00E77F1C"/>
    <w:rsid w:val="00E806B7"/>
    <w:rsid w:val="00F15E79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4C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1E4C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61E4C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E4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E4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A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image" Target="media/image2.wmf"/><Relationship Id="rId7" Type="http://schemas.openxmlformats.org/officeDocument/2006/relationships/image" Target="media/image3.png"/><Relationship Id="rId8" Type="http://schemas.openxmlformats.org/officeDocument/2006/relationships/image" Target="media/image4.wmf"/><Relationship Id="rId9" Type="http://schemas.openxmlformats.org/officeDocument/2006/relationships/image" Target="media/image5.wmf"/><Relationship Id="rId10" Type="http://schemas.openxmlformats.org/officeDocument/2006/relationships/image" Target="media/image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D%20382%20Cafeteria\AppData\Roaming\Microsoft\Templates\EdWorld_7DayCalendarGrid(1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5BE2C83EF5414AAD500211A19D1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D8577-357A-49A1-8D95-682921745180}"/>
      </w:docPartPr>
      <w:docPartBody>
        <w:p w:rsidR="000A780E" w:rsidRDefault="00A931C0">
          <w:pPr>
            <w:pStyle w:val="5E5BE2C83EF5414AAD500211A19D1868"/>
          </w:pPr>
          <w:r w:rsidRPr="001D57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characterSpacingControl w:val="doNotCompress"/>
  <w:compat>
    <w:useFELayout/>
  </w:compat>
  <w:rsids>
    <w:rsidRoot w:val="00A931C0"/>
    <w:rsid w:val="000A780E"/>
    <w:rsid w:val="00A931C0"/>
    <w:rsid w:val="00F27172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7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PlaceholderText">
    <w:name w:val="Placeholder Text"/>
    <w:basedOn w:val="DefaultParagraphFont"/>
    <w:uiPriority w:val="99"/>
    <w:semiHidden/>
    <w:rsid w:val="00F27172"/>
    <w:rPr>
      <w:color w:val="808080"/>
    </w:rPr>
  </w:style>
  <w:style w:type="paragraph" w:customStyle="1" w:styleId="5E5BE2C83EF5414AAD500211A19D1868">
    <w:name w:val="5E5BE2C83EF5414AAD500211A19D1868"/>
    <w:rsid w:val="00F2717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A760FC7-F2C8-44E6-BF1B-AA53DBBAE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\Users\USD 382 Cafeteria\AppData\Roaming\Microsoft\Templates\EdWorld_7DayCalendarGrid(12).dotx</Template>
  <TotalTime>1</TotalTime>
  <Pages>1</Pages>
  <Words>303</Words>
  <Characters>1731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 382 Cafeteria</dc:creator>
  <cp:lastModifiedBy>J Tillman</cp:lastModifiedBy>
  <cp:revision>2</cp:revision>
  <cp:lastPrinted>2012-04-11T17:42:00Z</cp:lastPrinted>
  <dcterms:created xsi:type="dcterms:W3CDTF">2012-04-25T15:24:00Z</dcterms:created>
  <dcterms:modified xsi:type="dcterms:W3CDTF">2012-04-25T15:24:00Z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TC018858549991</vt:lpwstr>
  </property>
</Properties>
</file>